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  <w:gridCol w:w="1058"/>
      </w:tblGrid>
      <w:tr w:rsidR="0054797D">
        <w:trPr>
          <w:trHeight w:val="710"/>
          <w:jc w:val="center"/>
        </w:trPr>
        <w:tc>
          <w:tcPr>
            <w:tcW w:w="4512" w:type="pct"/>
            <w:tcBorders>
              <w:top w:val="single" w:sz="4" w:space="0" w:color="6B7C71" w:themeColor="accent1" w:themeShade="BF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vAlign w:val="center"/>
          </w:tcPr>
          <w:p w:rsidR="0054797D" w:rsidRDefault="00914A62" w:rsidP="00914A62">
            <w:pPr>
              <w:pStyle w:val="PersonalName"/>
              <w:tabs>
                <w:tab w:val="left" w:pos="630"/>
              </w:tabs>
              <w:ind w:left="720"/>
              <w:jc w:val="center"/>
            </w:pPr>
            <w:r>
              <w:t>"Malmstrom afb homes"</w:t>
            </w:r>
            <w:r w:rsidR="00874971">
              <w:t xml:space="preserve"> </w:t>
            </w:r>
            <w:r>
              <w:t xml:space="preserve">(Balfour Beatty communities) </w:t>
            </w:r>
            <w:r w:rsidR="00874971">
              <w:t>application instructions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54797D" w:rsidRDefault="00874971" w:rsidP="00E9374B">
            <w:pPr>
              <w:pStyle w:val="NoSpacing"/>
              <w:tabs>
                <w:tab w:val="left" w:pos="630"/>
              </w:tabs>
              <w:ind w:left="71" w:hanging="71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editId="466890A3">
                      <wp:extent cx="548640" cy="640080"/>
                      <wp:effectExtent l="0" t="0" r="22860" b="2667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EF4A6" id="Rectangle 1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" fillcolor="#0070c0" strokecolor="#6b7c71 [2404]" strokeweight=".5pt">
                      <w10:anchorlock/>
                    </v:rect>
                  </w:pict>
                </mc:Fallback>
              </mc:AlternateContent>
            </w:r>
          </w:p>
        </w:tc>
      </w:tr>
      <w:tr w:rsidR="0054797D" w:rsidTr="00874971">
        <w:trPr>
          <w:trHeight w:val="20"/>
          <w:jc w:val="center"/>
        </w:trPr>
        <w:tc>
          <w:tcPr>
            <w:tcW w:w="4512" w:type="pct"/>
            <w:tcBorders>
              <w:top w:val="nil"/>
              <w:left w:val="single" w:sz="4" w:space="0" w:color="6B7C71" w:themeColor="accent1" w:themeShade="BF"/>
              <w:bottom w:val="single" w:sz="4" w:space="0" w:color="6B7C71" w:themeColor="accent1" w:themeShade="BF"/>
              <w:right w:val="single" w:sz="4" w:space="0" w:color="6B7C71" w:themeColor="accent1" w:themeShade="BF"/>
            </w:tcBorders>
            <w:shd w:val="clear" w:color="auto" w:fill="0070C0"/>
            <w:vAlign w:val="center"/>
          </w:tcPr>
          <w:p w:rsidR="0054797D" w:rsidRDefault="00914A62" w:rsidP="00E9374B">
            <w:pPr>
              <w:pStyle w:val="NoSpacing"/>
              <w:tabs>
                <w:tab w:val="left" w:pos="630"/>
              </w:tabs>
              <w:jc w:val="center"/>
              <w:rPr>
                <w:caps/>
                <w:color w:val="FFFFFF" w:themeColor="background1"/>
              </w:rPr>
            </w:pPr>
            <w:sdt>
              <w:sdtPr>
                <w:rPr>
                  <w:caps/>
                  <w:color w:val="FFFFFF" w:themeColor="background1"/>
                  <w:sz w:val="18"/>
                  <w:szCs w:val="18"/>
                </w:rPr>
                <w:alias w:val="Address"/>
                <w:tag w:val="Address"/>
                <w:id w:val="-203863747"/>
                <w:placeholder>
                  <w:docPart w:val="623EBC1BDC6743C0AD9B2022CB57AC39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874971">
                  <w:rPr>
                    <w:caps/>
                    <w:color w:val="FFFFFF" w:themeColor="background1"/>
                    <w:sz w:val="18"/>
                    <w:szCs w:val="18"/>
                  </w:rPr>
                  <w:t>malmstrom afb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4" w:space="0" w:color="6B7C71" w:themeColor="accent1" w:themeShade="BF"/>
              <w:bottom w:val="nil"/>
              <w:right w:val="single" w:sz="4" w:space="0" w:color="6B7C71" w:themeColor="accent1" w:themeShade="BF"/>
            </w:tcBorders>
            <w:shd w:val="clear" w:color="auto" w:fill="auto"/>
          </w:tcPr>
          <w:p w:rsidR="0054797D" w:rsidRDefault="0054797D" w:rsidP="00E9374B">
            <w:pPr>
              <w:pStyle w:val="NoSpacing"/>
              <w:tabs>
                <w:tab w:val="left" w:pos="630"/>
              </w:tabs>
            </w:pPr>
          </w:p>
        </w:tc>
      </w:tr>
    </w:tbl>
    <w:p w:rsidR="0054797D" w:rsidRDefault="0054797D" w:rsidP="00E9374B">
      <w:pPr>
        <w:tabs>
          <w:tab w:val="left" w:pos="630"/>
        </w:tabs>
        <w:rPr>
          <w:szCs w:val="21"/>
        </w:rPr>
      </w:pPr>
    </w:p>
    <w:p w:rsidR="00874971" w:rsidRDefault="00874971" w:rsidP="00E9374B">
      <w:pPr>
        <w:tabs>
          <w:tab w:val="left" w:pos="630"/>
        </w:tabs>
        <w:rPr>
          <w:szCs w:val="21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mallCaps/>
          <w:sz w:val="20"/>
          <w:szCs w:val="18"/>
          <w:u w:val="single"/>
        </w:rPr>
      </w:pPr>
      <w:r w:rsidRPr="00490A4D">
        <w:rPr>
          <w:rFonts w:cs="Times New Roman"/>
          <w:b/>
          <w:smallCaps/>
          <w:sz w:val="20"/>
          <w:szCs w:val="18"/>
          <w:u w:val="single"/>
        </w:rPr>
        <w:t xml:space="preserve">Balfour Beatty Communities </w:t>
      </w:r>
      <w:r w:rsidR="003B3AAC" w:rsidRPr="00490A4D">
        <w:rPr>
          <w:rFonts w:cs="Times New Roman"/>
          <w:b/>
          <w:smallCaps/>
          <w:sz w:val="20"/>
          <w:szCs w:val="18"/>
          <w:u w:val="single"/>
        </w:rPr>
        <w:t xml:space="preserve">(BBC) </w:t>
      </w:r>
      <w:r w:rsidRPr="00490A4D">
        <w:rPr>
          <w:rFonts w:cs="Times New Roman"/>
          <w:b/>
          <w:smallCaps/>
          <w:sz w:val="20"/>
          <w:szCs w:val="18"/>
          <w:u w:val="single"/>
        </w:rPr>
        <w:t>Housing Application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490A4D">
        <w:rPr>
          <w:rFonts w:cs="Times New Roman"/>
          <w:b/>
          <w:smallCaps/>
          <w:sz w:val="18"/>
          <w:szCs w:val="18"/>
        </w:rPr>
        <w:t>Section</w:t>
      </w:r>
      <w:r w:rsidRPr="00490A4D">
        <w:rPr>
          <w:rFonts w:cs="Times New Roman"/>
          <w:b/>
          <w:sz w:val="18"/>
          <w:szCs w:val="18"/>
        </w:rPr>
        <w:t xml:space="preserve"> 1</w:t>
      </w:r>
      <w:r w:rsidR="00E9374B" w:rsidRPr="00490A4D">
        <w:rPr>
          <w:rFonts w:cs="Times New Roman"/>
          <w:b/>
          <w:sz w:val="18"/>
          <w:szCs w:val="18"/>
        </w:rPr>
        <w:t xml:space="preserve"> (SPONSOR)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Military member’s information (if mil to mil then ranking member fills out this section)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 xml:space="preserve">Line 1.  </w:t>
      </w:r>
      <w:r w:rsidR="00E9374B" w:rsidRPr="00490A4D">
        <w:rPr>
          <w:rFonts w:cs="Times New Roman"/>
          <w:sz w:val="18"/>
          <w:szCs w:val="18"/>
        </w:rPr>
        <w:t xml:space="preserve">Name/SSN/DOB - </w:t>
      </w:r>
      <w:r w:rsidRPr="00490A4D">
        <w:rPr>
          <w:rFonts w:cs="Times New Roman"/>
          <w:sz w:val="18"/>
          <w:szCs w:val="18"/>
        </w:rPr>
        <w:t>Self-explanatory</w:t>
      </w:r>
    </w:p>
    <w:p w:rsidR="00E9374B" w:rsidRPr="00490A4D" w:rsidRDefault="00874971" w:rsidP="00E9374B">
      <w:pPr>
        <w:tabs>
          <w:tab w:val="left" w:pos="630"/>
          <w:tab w:val="left" w:pos="72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Line 2.  UIC</w:t>
      </w:r>
      <w:r w:rsidR="00E9374B" w:rsidRPr="00490A4D">
        <w:rPr>
          <w:rFonts w:cs="Times New Roman"/>
          <w:sz w:val="18"/>
          <w:szCs w:val="18"/>
        </w:rPr>
        <w:t xml:space="preserve">/Squadron </w:t>
      </w:r>
      <w:r w:rsidRPr="00490A4D">
        <w:rPr>
          <w:rFonts w:cs="Times New Roman"/>
          <w:sz w:val="18"/>
          <w:szCs w:val="18"/>
        </w:rPr>
        <w:t xml:space="preserve">is </w:t>
      </w:r>
      <w:r w:rsidR="00E9374B" w:rsidRPr="00490A4D">
        <w:rPr>
          <w:rFonts w:cs="Times New Roman"/>
          <w:sz w:val="18"/>
          <w:szCs w:val="18"/>
        </w:rPr>
        <w:t>the s</w:t>
      </w:r>
      <w:r w:rsidRPr="00490A4D">
        <w:rPr>
          <w:rFonts w:cs="Times New Roman"/>
          <w:sz w:val="18"/>
          <w:szCs w:val="18"/>
        </w:rPr>
        <w:t xml:space="preserve">quadron you are assigned </w:t>
      </w:r>
      <w:r w:rsidR="00E9374B" w:rsidRPr="00490A4D">
        <w:rPr>
          <w:rFonts w:cs="Times New Roman"/>
          <w:sz w:val="18"/>
          <w:szCs w:val="18"/>
        </w:rPr>
        <w:t xml:space="preserve">to </w:t>
      </w:r>
      <w:r w:rsidRPr="00490A4D">
        <w:rPr>
          <w:rFonts w:cs="Times New Roman"/>
          <w:sz w:val="18"/>
          <w:szCs w:val="18"/>
        </w:rPr>
        <w:t xml:space="preserve">here at Malmstrom, </w:t>
      </w:r>
    </w:p>
    <w:p w:rsidR="00E9374B" w:rsidRPr="00490A4D" w:rsidRDefault="00E9374B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</w:r>
      <w:r w:rsidR="00874971" w:rsidRPr="00490A4D">
        <w:rPr>
          <w:rFonts w:cs="Times New Roman"/>
          <w:sz w:val="18"/>
          <w:szCs w:val="18"/>
        </w:rPr>
        <w:t xml:space="preserve">Date of </w:t>
      </w:r>
      <w:r w:rsidRPr="00490A4D">
        <w:rPr>
          <w:rFonts w:cs="Times New Roman"/>
          <w:sz w:val="18"/>
          <w:szCs w:val="18"/>
        </w:rPr>
        <w:t>R</w:t>
      </w:r>
      <w:r w:rsidR="00874971" w:rsidRPr="00490A4D">
        <w:rPr>
          <w:rFonts w:cs="Times New Roman"/>
          <w:sz w:val="18"/>
          <w:szCs w:val="18"/>
        </w:rPr>
        <w:t>ank</w:t>
      </w:r>
      <w:r w:rsidRPr="00490A4D">
        <w:rPr>
          <w:rFonts w:cs="Times New Roman"/>
          <w:sz w:val="18"/>
          <w:szCs w:val="18"/>
        </w:rPr>
        <w:t xml:space="preserve"> - date you put your current rank on</w:t>
      </w:r>
    </w:p>
    <w:p w:rsidR="00874971" w:rsidRPr="00490A4D" w:rsidRDefault="00E9374B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  <w:t xml:space="preserve">Branch of Service - </w:t>
      </w:r>
      <w:r w:rsidR="001A30FA" w:rsidRPr="00490A4D">
        <w:rPr>
          <w:rFonts w:cs="Times New Roman"/>
          <w:sz w:val="18"/>
          <w:szCs w:val="18"/>
        </w:rPr>
        <w:t>S</w:t>
      </w:r>
      <w:r w:rsidRPr="00490A4D">
        <w:rPr>
          <w:rFonts w:cs="Times New Roman"/>
          <w:sz w:val="18"/>
          <w:szCs w:val="18"/>
        </w:rPr>
        <w:t>elf-explanatory</w:t>
      </w:r>
    </w:p>
    <w:p w:rsidR="00874971" w:rsidRPr="00490A4D" w:rsidRDefault="00E9374B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  <w:t>Rank - current rank</w:t>
      </w:r>
    </w:p>
    <w:p w:rsidR="00E9374B" w:rsidRPr="00490A4D" w:rsidRDefault="00E9374B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Line 3.  Installation Assignment - Malmstrom</w:t>
      </w:r>
    </w:p>
    <w:p w:rsidR="00874971" w:rsidRPr="00490A4D" w:rsidRDefault="00E9374B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  <w:t xml:space="preserve">Arrival Date - approximate </w:t>
      </w:r>
      <w:r w:rsidR="00874971" w:rsidRPr="00490A4D">
        <w:rPr>
          <w:rFonts w:cs="Times New Roman"/>
          <w:sz w:val="18"/>
          <w:szCs w:val="18"/>
        </w:rPr>
        <w:t xml:space="preserve">date you will arrive </w:t>
      </w:r>
      <w:r w:rsidRPr="00490A4D">
        <w:rPr>
          <w:rFonts w:cs="Times New Roman"/>
          <w:sz w:val="18"/>
          <w:szCs w:val="18"/>
        </w:rPr>
        <w:t>to Malmstrom</w:t>
      </w:r>
    </w:p>
    <w:p w:rsidR="00E9374B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 xml:space="preserve">Line 4.  </w:t>
      </w:r>
      <w:r w:rsidR="00E9374B" w:rsidRPr="00490A4D">
        <w:rPr>
          <w:rFonts w:cs="Times New Roman"/>
          <w:sz w:val="18"/>
          <w:szCs w:val="18"/>
        </w:rPr>
        <w:t>Duty phone - if known</w:t>
      </w:r>
    </w:p>
    <w:p w:rsidR="00E9374B" w:rsidRPr="00490A4D" w:rsidRDefault="00E9374B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  <w:t>Personal email - Self-explanatory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 xml:space="preserve">Line 5.  </w:t>
      </w:r>
      <w:r w:rsidR="00E9374B" w:rsidRPr="00490A4D">
        <w:rPr>
          <w:rFonts w:cs="Times New Roman"/>
          <w:sz w:val="18"/>
          <w:szCs w:val="18"/>
        </w:rPr>
        <w:t xml:space="preserve">Cell Phone - </w:t>
      </w:r>
      <w:r w:rsidRPr="00490A4D">
        <w:rPr>
          <w:rFonts w:cs="Times New Roman"/>
          <w:sz w:val="18"/>
          <w:szCs w:val="18"/>
        </w:rPr>
        <w:t>Self-explanatory</w:t>
      </w:r>
    </w:p>
    <w:p w:rsidR="00E9374B" w:rsidRPr="00490A4D" w:rsidRDefault="00E9374B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  <w:t>Military email - Self-explanatory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 xml:space="preserve">Line 6. </w:t>
      </w:r>
      <w:r w:rsidR="00E9374B" w:rsidRPr="00490A4D">
        <w:rPr>
          <w:rFonts w:cs="Times New Roman"/>
          <w:sz w:val="18"/>
          <w:szCs w:val="18"/>
        </w:rPr>
        <w:t xml:space="preserve"> Duty Location</w:t>
      </w:r>
      <w:r w:rsidR="0047623D" w:rsidRPr="00490A4D">
        <w:rPr>
          <w:rFonts w:cs="Times New Roman"/>
          <w:sz w:val="18"/>
          <w:szCs w:val="18"/>
        </w:rPr>
        <w:t xml:space="preserve"> - Base you're at currently</w:t>
      </w:r>
    </w:p>
    <w:p w:rsidR="0047623D" w:rsidRPr="00490A4D" w:rsidRDefault="0047623D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  <w:t>Duty Zip Code - Where you are</w:t>
      </w:r>
    </w:p>
    <w:p w:rsidR="0047623D" w:rsidRPr="00490A4D" w:rsidRDefault="0047623D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ab/>
        <w:t>Last Assignment - Where you were before where you're stationed now</w:t>
      </w:r>
    </w:p>
    <w:p w:rsidR="0047623D" w:rsidRPr="00490A4D" w:rsidRDefault="0047623D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Line 7.  Current Address - Self-explanatory</w:t>
      </w:r>
    </w:p>
    <w:p w:rsidR="0047623D" w:rsidRPr="00490A4D" w:rsidRDefault="0047623D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Line 8.  Previous Address - Self-explanatory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490A4D">
        <w:rPr>
          <w:rFonts w:cs="Times New Roman"/>
          <w:b/>
          <w:smallCaps/>
          <w:sz w:val="18"/>
          <w:szCs w:val="18"/>
        </w:rPr>
        <w:t>Section</w:t>
      </w:r>
      <w:r w:rsidRPr="00490A4D">
        <w:rPr>
          <w:rFonts w:cs="Times New Roman"/>
          <w:b/>
          <w:sz w:val="18"/>
          <w:szCs w:val="18"/>
        </w:rPr>
        <w:t xml:space="preserve"> 2 </w:t>
      </w:r>
      <w:r w:rsidR="00DE229F" w:rsidRPr="00490A4D">
        <w:rPr>
          <w:rFonts w:cs="Times New Roman"/>
          <w:b/>
          <w:sz w:val="18"/>
          <w:szCs w:val="18"/>
        </w:rPr>
        <w:t xml:space="preserve">(MILITARY SPOUSE) - ONLY </w:t>
      </w:r>
      <w:r w:rsidRPr="00490A4D">
        <w:rPr>
          <w:rFonts w:cs="Times New Roman"/>
          <w:b/>
          <w:sz w:val="18"/>
          <w:szCs w:val="18"/>
        </w:rPr>
        <w:t xml:space="preserve">fill this section </w:t>
      </w:r>
      <w:r w:rsidR="00DE229F" w:rsidRPr="00490A4D">
        <w:rPr>
          <w:rFonts w:cs="Times New Roman"/>
          <w:b/>
          <w:sz w:val="18"/>
          <w:szCs w:val="18"/>
        </w:rPr>
        <w:t xml:space="preserve">in </w:t>
      </w:r>
      <w:r w:rsidRPr="00490A4D">
        <w:rPr>
          <w:rFonts w:cs="Times New Roman"/>
          <w:b/>
          <w:sz w:val="18"/>
          <w:szCs w:val="18"/>
        </w:rPr>
        <w:t>if you</w:t>
      </w:r>
      <w:r w:rsidR="00DE229F" w:rsidRPr="00490A4D">
        <w:rPr>
          <w:rFonts w:cs="Times New Roman"/>
          <w:b/>
          <w:sz w:val="18"/>
          <w:szCs w:val="18"/>
        </w:rPr>
        <w:t>'re mil to mil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Same information as above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490A4D">
        <w:rPr>
          <w:rFonts w:cs="Times New Roman"/>
          <w:b/>
          <w:smallCaps/>
          <w:sz w:val="18"/>
          <w:szCs w:val="18"/>
        </w:rPr>
        <w:t>Section</w:t>
      </w:r>
      <w:r w:rsidRPr="00490A4D">
        <w:rPr>
          <w:rFonts w:cs="Times New Roman"/>
          <w:b/>
          <w:sz w:val="18"/>
          <w:szCs w:val="18"/>
        </w:rPr>
        <w:t xml:space="preserve"> 3</w:t>
      </w:r>
      <w:r w:rsidR="003B3AAC" w:rsidRPr="00490A4D">
        <w:rPr>
          <w:rFonts w:cs="Times New Roman"/>
          <w:b/>
          <w:sz w:val="18"/>
          <w:szCs w:val="18"/>
        </w:rPr>
        <w:t xml:space="preserve"> (FAMILY MEMBERS)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List all dependents that will be residing with you, date of birth, and relationship to member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490A4D">
        <w:rPr>
          <w:rFonts w:cs="Times New Roman"/>
          <w:b/>
          <w:smallCaps/>
          <w:sz w:val="18"/>
          <w:szCs w:val="18"/>
        </w:rPr>
        <w:t>Section</w:t>
      </w:r>
      <w:r w:rsidRPr="00490A4D">
        <w:rPr>
          <w:rFonts w:cs="Times New Roman"/>
          <w:b/>
          <w:sz w:val="18"/>
          <w:szCs w:val="18"/>
        </w:rPr>
        <w:t xml:space="preserve"> 4</w:t>
      </w:r>
      <w:r w:rsidR="003B3AAC" w:rsidRPr="00490A4D">
        <w:rPr>
          <w:rFonts w:cs="Times New Roman"/>
          <w:b/>
          <w:sz w:val="18"/>
          <w:szCs w:val="18"/>
        </w:rPr>
        <w:t xml:space="preserve"> (VEHICLE)</w:t>
      </w:r>
    </w:p>
    <w:p w:rsidR="00874971" w:rsidRPr="00490A4D" w:rsidRDefault="00874971" w:rsidP="003B3AAC">
      <w:pPr>
        <w:tabs>
          <w:tab w:val="left" w:pos="18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List all vehicles that you will have at the residen</w:t>
      </w:r>
      <w:r w:rsidR="003B3AAC" w:rsidRPr="00490A4D">
        <w:rPr>
          <w:rFonts w:cs="Times New Roman"/>
          <w:sz w:val="18"/>
          <w:szCs w:val="18"/>
        </w:rPr>
        <w:t>ce</w:t>
      </w:r>
      <w:r w:rsidRPr="00490A4D">
        <w:rPr>
          <w:rFonts w:cs="Times New Roman"/>
          <w:sz w:val="18"/>
          <w:szCs w:val="18"/>
        </w:rPr>
        <w:t xml:space="preserve"> (MAKE- is brand of car, MODEL- is type of car,   </w:t>
      </w:r>
    </w:p>
    <w:p w:rsidR="00874971" w:rsidRPr="00490A4D" w:rsidRDefault="003B3AAC" w:rsidP="003B3AAC">
      <w:pPr>
        <w:tabs>
          <w:tab w:val="left" w:pos="36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 xml:space="preserve">    S</w:t>
      </w:r>
      <w:r w:rsidR="00874971" w:rsidRPr="00490A4D">
        <w:rPr>
          <w:rFonts w:cs="Times New Roman"/>
          <w:sz w:val="18"/>
          <w:szCs w:val="18"/>
        </w:rPr>
        <w:t xml:space="preserve">elf-explanatory, </w:t>
      </w:r>
      <w:r w:rsidRPr="00490A4D">
        <w:rPr>
          <w:rFonts w:cs="Times New Roman"/>
          <w:sz w:val="18"/>
          <w:szCs w:val="18"/>
        </w:rPr>
        <w:t>S</w:t>
      </w:r>
      <w:r w:rsidR="00874971" w:rsidRPr="00490A4D">
        <w:rPr>
          <w:rFonts w:cs="Times New Roman"/>
          <w:sz w:val="18"/>
          <w:szCs w:val="18"/>
        </w:rPr>
        <w:t xml:space="preserve">elf-explanatory, </w:t>
      </w:r>
      <w:r w:rsidRPr="00490A4D">
        <w:rPr>
          <w:rFonts w:cs="Times New Roman"/>
          <w:sz w:val="18"/>
          <w:szCs w:val="18"/>
        </w:rPr>
        <w:t xml:space="preserve">STATE- where </w:t>
      </w:r>
      <w:r w:rsidR="00874971" w:rsidRPr="00490A4D">
        <w:rPr>
          <w:rFonts w:cs="Times New Roman"/>
          <w:sz w:val="18"/>
          <w:szCs w:val="18"/>
        </w:rPr>
        <w:t>it’s currently registered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490A4D">
        <w:rPr>
          <w:rFonts w:cs="Times New Roman"/>
          <w:b/>
          <w:smallCaps/>
          <w:sz w:val="18"/>
          <w:szCs w:val="18"/>
        </w:rPr>
        <w:t>Section</w:t>
      </w:r>
      <w:r w:rsidRPr="00490A4D">
        <w:rPr>
          <w:rFonts w:cs="Times New Roman"/>
          <w:b/>
          <w:sz w:val="18"/>
          <w:szCs w:val="18"/>
        </w:rPr>
        <w:t xml:space="preserve"> 5</w:t>
      </w:r>
      <w:r w:rsidR="003B3AAC" w:rsidRPr="00490A4D">
        <w:rPr>
          <w:rFonts w:cs="Times New Roman"/>
          <w:b/>
          <w:sz w:val="18"/>
          <w:szCs w:val="18"/>
        </w:rPr>
        <w:t xml:space="preserve"> (MISCELLANEOUS)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Line 1.  Self-explanatory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Line 2.  Self-explanatory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490A4D">
        <w:rPr>
          <w:rFonts w:cs="Times New Roman"/>
          <w:b/>
          <w:smallCaps/>
          <w:sz w:val="18"/>
          <w:szCs w:val="18"/>
        </w:rPr>
        <w:t>Section</w:t>
      </w:r>
      <w:r w:rsidRPr="00490A4D">
        <w:rPr>
          <w:rFonts w:cs="Times New Roman"/>
          <w:b/>
          <w:sz w:val="18"/>
          <w:szCs w:val="18"/>
        </w:rPr>
        <w:t xml:space="preserve"> 6</w:t>
      </w:r>
      <w:r w:rsidR="003B3AAC" w:rsidRPr="00490A4D">
        <w:rPr>
          <w:rFonts w:cs="Times New Roman"/>
          <w:b/>
          <w:sz w:val="18"/>
          <w:szCs w:val="18"/>
        </w:rPr>
        <w:t xml:space="preserve"> (EMERGENCY CONTACT)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 xml:space="preserve">Line 1.  </w:t>
      </w:r>
      <w:r w:rsidR="003B3AAC" w:rsidRPr="00490A4D">
        <w:rPr>
          <w:rFonts w:cs="Times New Roman"/>
          <w:sz w:val="18"/>
          <w:szCs w:val="18"/>
        </w:rPr>
        <w:t xml:space="preserve">List </w:t>
      </w:r>
      <w:r w:rsidRPr="00490A4D">
        <w:rPr>
          <w:rFonts w:cs="Times New Roman"/>
          <w:sz w:val="18"/>
          <w:szCs w:val="18"/>
        </w:rPr>
        <w:t>someone other than your spouse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b/>
          <w:sz w:val="18"/>
          <w:szCs w:val="18"/>
        </w:rPr>
      </w:pPr>
      <w:r w:rsidRPr="00490A4D">
        <w:rPr>
          <w:rFonts w:cs="Times New Roman"/>
          <w:b/>
          <w:smallCaps/>
          <w:sz w:val="18"/>
          <w:szCs w:val="18"/>
        </w:rPr>
        <w:t>Section</w:t>
      </w:r>
      <w:r w:rsidRPr="00490A4D">
        <w:rPr>
          <w:rFonts w:cs="Times New Roman"/>
          <w:b/>
          <w:sz w:val="18"/>
          <w:szCs w:val="18"/>
        </w:rPr>
        <w:t xml:space="preserve"> 7</w:t>
      </w:r>
      <w:r w:rsidR="003B3AAC" w:rsidRPr="00490A4D">
        <w:rPr>
          <w:rFonts w:cs="Times New Roman"/>
          <w:b/>
          <w:sz w:val="18"/>
          <w:szCs w:val="18"/>
        </w:rPr>
        <w:t xml:space="preserve"> (SIGNATURES)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 xml:space="preserve">Line 1. </w:t>
      </w:r>
      <w:r w:rsidR="003B3AAC" w:rsidRPr="00490A4D">
        <w:rPr>
          <w:rFonts w:cs="Times New Roman"/>
          <w:sz w:val="18"/>
          <w:szCs w:val="18"/>
        </w:rPr>
        <w:t xml:space="preserve"> </w:t>
      </w:r>
      <w:r w:rsidRPr="00490A4D">
        <w:rPr>
          <w:rFonts w:cs="Times New Roman"/>
          <w:sz w:val="18"/>
          <w:szCs w:val="18"/>
        </w:rPr>
        <w:t>Self-explanatory</w:t>
      </w:r>
      <w:r w:rsidR="00914A62">
        <w:rPr>
          <w:rFonts w:cs="Times New Roman"/>
          <w:sz w:val="18"/>
          <w:szCs w:val="18"/>
        </w:rPr>
        <w:t xml:space="preserve"> - must be with digital certificates from CAC showing or signed with ink pen</w:t>
      </w:r>
    </w:p>
    <w:p w:rsidR="003B3AAC" w:rsidRPr="00490A4D" w:rsidRDefault="003B3AAC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r w:rsidRPr="00490A4D">
        <w:rPr>
          <w:rFonts w:cs="Times New Roman"/>
          <w:sz w:val="18"/>
          <w:szCs w:val="18"/>
        </w:rPr>
        <w:t>Line 2.  Co-applicant signature is only needed if military married to military</w:t>
      </w: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</w:p>
    <w:p w:rsidR="00874971" w:rsidRPr="00490A4D" w:rsidRDefault="00874971" w:rsidP="00E9374B">
      <w:pPr>
        <w:tabs>
          <w:tab w:val="left" w:pos="630"/>
        </w:tabs>
        <w:spacing w:after="0" w:line="240" w:lineRule="auto"/>
        <w:rPr>
          <w:rFonts w:cs="Times New Roman"/>
          <w:sz w:val="18"/>
          <w:szCs w:val="18"/>
        </w:rPr>
      </w:pPr>
      <w:bookmarkStart w:id="0" w:name="_GoBack"/>
      <w:bookmarkEnd w:id="0"/>
    </w:p>
    <w:p w:rsidR="00874971" w:rsidRPr="00490A4D" w:rsidRDefault="00874971" w:rsidP="00E9374B">
      <w:pPr>
        <w:tabs>
          <w:tab w:val="left" w:pos="630"/>
        </w:tabs>
        <w:spacing w:after="0" w:line="240" w:lineRule="auto"/>
      </w:pPr>
    </w:p>
    <w:p w:rsidR="00874971" w:rsidRPr="00490A4D" w:rsidRDefault="00874971" w:rsidP="00E9374B">
      <w:pPr>
        <w:tabs>
          <w:tab w:val="left" w:pos="630"/>
        </w:tabs>
        <w:rPr>
          <w:sz w:val="21"/>
          <w:szCs w:val="21"/>
        </w:rPr>
      </w:pPr>
    </w:p>
    <w:sectPr w:rsidR="00874971" w:rsidRPr="00490A4D">
      <w:footerReference w:type="default" r:id="rId9"/>
      <w:headerReference w:type="first" r:id="rId10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71" w:rsidRDefault="00874971">
      <w:pPr>
        <w:spacing w:after="0" w:line="240" w:lineRule="auto"/>
      </w:pPr>
      <w:r>
        <w:separator/>
      </w:r>
    </w:p>
  </w:endnote>
  <w:endnote w:type="continuationSeparator" w:id="0">
    <w:p w:rsidR="00874971" w:rsidRDefault="0087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7D" w:rsidRDefault="00874971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13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4797D" w:rsidRDefault="0054797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1k40HiwCAACT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54797D" w:rsidRDefault="0054797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15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4797D" w:rsidRDefault="0054797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54797D" w:rsidRDefault="0054797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524808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9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4797D" w:rsidRDefault="0054797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DVD71Q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54797D" w:rsidRDefault="0054797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307318B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22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4797D" w:rsidRDefault="00914A62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1308669882"/>
                              <w:placeholder>
                                <w:docPart w:val="643F9EAF883B4FDC87157A8DC3AD2754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4971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[Pick the date]</w:t>
                              </w:r>
                            </w:sdtContent>
                          </w:sdt>
                          <w:r w:rsidR="0087497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87497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87497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87497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4971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874971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" filled="f" stroked="f" strokeweight="2pt">
              <v:textbox inset="0,0,0,0">
                <w:txbxContent>
                  <w:p w:rsidR="0054797D" w:rsidRDefault="00874971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Date"/>
                        <w:tag w:val="Date"/>
                        <w:id w:val="1308669882"/>
                        <w:placeholder>
                          <w:docPart w:val="643F9EAF883B4FDC87157A8DC3AD2754"/>
                        </w:placeholder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[Pick the date]</w:t>
                        </w:r>
                      </w:sdtContent>
                    </w:sdt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71" w:rsidRDefault="00874971">
      <w:pPr>
        <w:spacing w:after="0" w:line="240" w:lineRule="auto"/>
      </w:pPr>
      <w:r>
        <w:separator/>
      </w:r>
    </w:p>
  </w:footnote>
  <w:footnote w:type="continuationSeparator" w:id="0">
    <w:p w:rsidR="00874971" w:rsidRDefault="00874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7D" w:rsidRDefault="00874971">
    <w:pPr>
      <w:pStyle w:val="Head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79C4A43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2BAA24C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DovFNI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7DDE02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4A339F78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L1PBps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65ED0B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6DBCE8D0" id="Rectangle 1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C6E"/>
    <w:multiLevelType w:val="hybridMultilevel"/>
    <w:tmpl w:val="AF7CA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6FDE"/>
    <w:multiLevelType w:val="hybridMultilevel"/>
    <w:tmpl w:val="DEBE9A8E"/>
    <w:lvl w:ilvl="0" w:tplc="C74A0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A47D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8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405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69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90A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4A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46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2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F777F"/>
    <w:multiLevelType w:val="hybridMultilevel"/>
    <w:tmpl w:val="14A8B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35BEB"/>
    <w:multiLevelType w:val="hybridMultilevel"/>
    <w:tmpl w:val="0BECE2BA"/>
    <w:lvl w:ilvl="0" w:tplc="A13E39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4C7A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E9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4C5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B83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44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27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F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427A33"/>
    <w:multiLevelType w:val="hybridMultilevel"/>
    <w:tmpl w:val="B636A45A"/>
    <w:lvl w:ilvl="0" w:tplc="B470CE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143A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05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67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E7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F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E3B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E3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671CC"/>
    <w:multiLevelType w:val="hybridMultilevel"/>
    <w:tmpl w:val="C870F434"/>
    <w:lvl w:ilvl="0" w:tplc="14987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E61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28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C0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2D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A3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6F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68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71"/>
    <w:rsid w:val="001A30FA"/>
    <w:rsid w:val="003B3AAC"/>
    <w:rsid w:val="0047623D"/>
    <w:rsid w:val="00490A4D"/>
    <w:rsid w:val="0054797D"/>
    <w:rsid w:val="00874971"/>
    <w:rsid w:val="00886F84"/>
    <w:rsid w:val="00914A62"/>
    <w:rsid w:val="00DE229F"/>
    <w:rsid w:val="00E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899E"/>
  <w15:docId w15:val="{F0B2ABAE-B737-42BA-B010-5331403C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97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32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324" w:lineRule="auto"/>
      <w:outlineLvl w:val="4"/>
    </w:pPr>
    <w:rPr>
      <w:rFonts w:asciiTheme="majorHAnsi" w:eastAsiaTheme="majorEastAsia" w:hAnsiTheme="majorHAnsi" w:cstheme="majorBidi"/>
      <w:color w:val="47534C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324" w:lineRule="auto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32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32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32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324" w:lineRule="auto"/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CCCC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uiPriority w:val="99"/>
  </w:style>
  <w:style w:type="paragraph" w:customStyle="1" w:styleId="SenderAddress">
    <w:name w:val="Sender Address"/>
    <w:uiPriority w:val="2"/>
    <w:pPr>
      <w:spacing w:after="0" w:line="240" w:lineRule="auto"/>
    </w:pPr>
    <w:rPr>
      <w:color w:val="93A299" w:themeColor="accent1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 w:line="276" w:lineRule="auto"/>
      <w:contextualSpacing/>
    </w:pPr>
    <w:rPr>
      <w:rFonts w:eastAsiaTheme="minorEastAsia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  <w:rPr>
      <w:rFonts w:eastAsiaTheme="minorEastAsia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rFonts w:eastAsiaTheme="minorEastAsia"/>
      <w:b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eastAsiaTheme="minorEastAsia"/>
      <w:b/>
    </w:rPr>
  </w:style>
  <w:style w:type="paragraph" w:styleId="Signature">
    <w:name w:val="Signature"/>
    <w:basedOn w:val="Normal"/>
    <w:link w:val="SignatureChar"/>
    <w:uiPriority w:val="99"/>
    <w:unhideWhenUsed/>
    <w:pPr>
      <w:spacing w:after="200" w:line="276" w:lineRule="auto"/>
      <w:contextualSpacing/>
    </w:pPr>
    <w:rPr>
      <w:rFonts w:eastAsiaTheme="minorEastAsia"/>
    </w:rPr>
  </w:style>
  <w:style w:type="character" w:customStyle="1" w:styleId="SignatureChar">
    <w:name w:val="Signature Char"/>
    <w:basedOn w:val="DefaultParagraphFont"/>
    <w:link w:val="Signature"/>
    <w:uiPriority w:val="9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122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1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9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851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0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17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5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9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0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46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62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pothecar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3EBC1BDC6743C0AD9B2022CB57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43FB-402D-4807-9C55-3BC7C3923A5B}"/>
      </w:docPartPr>
      <w:docPartBody>
        <w:p w:rsidR="00CA04FD" w:rsidRDefault="00CA04FD">
          <w:pPr>
            <w:pStyle w:val="623EBC1BDC6743C0AD9B2022CB57AC39"/>
          </w:pPr>
          <w:r>
            <w:rPr>
              <w:caps/>
              <w:color w:val="FFFFFF" w:themeColor="background1"/>
              <w:sz w:val="18"/>
              <w:szCs w:val="18"/>
            </w:rPr>
            <w:t>[TYPE THE SENDER COMPANY ADDRESS]</w:t>
          </w:r>
        </w:p>
      </w:docPartBody>
    </w:docPart>
    <w:docPart>
      <w:docPartPr>
        <w:name w:val="643F9EAF883B4FDC87157A8DC3AD2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538AB-4169-425A-9EC0-B344E45BBBE8}"/>
      </w:docPartPr>
      <w:docPartBody>
        <w:p w:rsidR="00CA04FD" w:rsidRDefault="00CA04FD">
          <w:pPr>
            <w:pStyle w:val="643F9EAF883B4FDC87157A8DC3AD2754"/>
          </w:pPr>
          <w:r>
            <w:rPr>
              <w:color w:val="A6A6A6" w:themeColor="background1" w:themeShade="A6"/>
              <w:sz w:val="18"/>
              <w:szCs w:val="18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altName w:val="HGS明朝B"/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FD"/>
    <w:rsid w:val="00CA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DAE88BECD14B63AD32C87157786CD1">
    <w:name w:val="C2DAE88BECD14B63AD32C87157786CD1"/>
  </w:style>
  <w:style w:type="paragraph" w:customStyle="1" w:styleId="623EBC1BDC6743C0AD9B2022CB57AC39">
    <w:name w:val="623EBC1BDC6743C0AD9B2022CB57AC39"/>
  </w:style>
  <w:style w:type="paragraph" w:customStyle="1" w:styleId="41E6EC2BB1C94556B539156887999B4A">
    <w:name w:val="41E6EC2BB1C94556B539156887999B4A"/>
  </w:style>
  <w:style w:type="paragraph" w:customStyle="1" w:styleId="37CB58C782894E5D8E525AC7425A3CBD">
    <w:name w:val="37CB58C782894E5D8E525AC7425A3CBD"/>
  </w:style>
  <w:style w:type="paragraph" w:customStyle="1" w:styleId="09E74554B6C747C1A11B1085E8F56C5C">
    <w:name w:val="09E74554B6C747C1A11B1085E8F56C5C"/>
  </w:style>
  <w:style w:type="paragraph" w:customStyle="1" w:styleId="639976F64927497682DECF2ECDD30189">
    <w:name w:val="639976F64927497682DECF2ECDD30189"/>
  </w:style>
  <w:style w:type="paragraph" w:customStyle="1" w:styleId="D871FACAE4004CA0ABD9EF1899344431">
    <w:name w:val="D871FACAE4004CA0ABD9EF1899344431"/>
  </w:style>
  <w:style w:type="paragraph" w:customStyle="1" w:styleId="A58F9C698CDF413880581845FF0D1039">
    <w:name w:val="A58F9C698CDF413880581845FF0D103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0C6A8541923A4AB396F1FADA7FCCA793">
    <w:name w:val="0C6A8541923A4AB396F1FADA7FCCA793"/>
  </w:style>
  <w:style w:type="paragraph" w:customStyle="1" w:styleId="E8FBB10C80C94F9D9EB9A96062B4905E">
    <w:name w:val="E8FBB10C80C94F9D9EB9A96062B4905E"/>
  </w:style>
  <w:style w:type="paragraph" w:customStyle="1" w:styleId="93299E46451947AFB32106EC2873E165">
    <w:name w:val="93299E46451947AFB32106EC2873E165"/>
  </w:style>
  <w:style w:type="paragraph" w:customStyle="1" w:styleId="B00F5424F0224A50A9610EB11A2932E7">
    <w:name w:val="B00F5424F0224A50A9610EB11A2932E7"/>
  </w:style>
  <w:style w:type="paragraph" w:customStyle="1" w:styleId="643F9EAF883B4FDC87157A8DC3AD2754">
    <w:name w:val="643F9EAF883B4FDC87157A8DC3AD2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malmstrom afb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81DA28-F9D5-4ED4-BAFA-6C82FB25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ApothecaryLetter</Template>
  <TotalTime>1329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CORKIN, RHONDA GS-11 USAF AFGSC 341 CES/CEACH</dc:creator>
  <cp:lastModifiedBy>BROCHU, TIFFANEY J GS-07 USAF AFGSC 341 CES/CEIH</cp:lastModifiedBy>
  <cp:revision>7</cp:revision>
  <dcterms:created xsi:type="dcterms:W3CDTF">2019-10-30T16:34:00Z</dcterms:created>
  <dcterms:modified xsi:type="dcterms:W3CDTF">2020-06-09T19:36:00Z</dcterms:modified>
</cp:coreProperties>
</file>